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0746" w14:textId="14BC3926" w:rsidR="00831721" w:rsidRDefault="007A7C21" w:rsidP="00831721">
      <w:pPr>
        <w:spacing w:before="120" w:after="0"/>
      </w:pPr>
      <w:r w:rsidRPr="004238CE">
        <w:rPr>
          <w:rFonts w:ascii="Corbel" w:hAnsi="Corbel" w:cs="Arial"/>
          <w:noProof/>
          <w:lang w:val="es-GT" w:eastAsia="es-GT"/>
        </w:rPr>
        <w:drawing>
          <wp:anchor distT="0" distB="0" distL="114300" distR="114300" simplePos="0" relativeHeight="251658239" behindDoc="1" locked="0" layoutInCell="1" allowOverlap="1" wp14:anchorId="2FABA6B0" wp14:editId="1538763C">
            <wp:simplePos x="0" y="0"/>
            <wp:positionH relativeFrom="margin">
              <wp:align>left</wp:align>
            </wp:positionH>
            <wp:positionV relativeFrom="paragraph">
              <wp:posOffset>210820</wp:posOffset>
            </wp:positionV>
            <wp:extent cx="2120301" cy="854015"/>
            <wp:effectExtent l="0" t="0" r="0" b="3810"/>
            <wp:wrapNone/>
            <wp:docPr id="786" name="0 Imagen" descr="USAC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C LOGO 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301" cy="85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423">
        <w:rPr>
          <w:noProof/>
          <w:lang w:val="es-GT" w:eastAsia="es-GT"/>
        </w:rPr>
        <w:drawing>
          <wp:anchor distT="0" distB="0" distL="114300" distR="114300" simplePos="0" relativeHeight="251663360" behindDoc="0" locked="0" layoutInCell="1" allowOverlap="1" wp14:anchorId="65D13125" wp14:editId="440EF607">
            <wp:simplePos x="0" y="0"/>
            <wp:positionH relativeFrom="margin">
              <wp:posOffset>4562475</wp:posOffset>
            </wp:positionH>
            <wp:positionV relativeFrom="paragraph">
              <wp:posOffset>190500</wp:posOffset>
            </wp:positionV>
            <wp:extent cx="1569085" cy="779780"/>
            <wp:effectExtent l="0" t="0" r="0" b="1270"/>
            <wp:wrapThrough wrapText="bothSides">
              <wp:wrapPolygon edited="0">
                <wp:start x="9441" y="0"/>
                <wp:lineTo x="2360" y="1583"/>
                <wp:lineTo x="2098" y="4749"/>
                <wp:lineTo x="3934" y="8443"/>
                <wp:lineTo x="0" y="13720"/>
                <wp:lineTo x="0" y="19524"/>
                <wp:lineTo x="14423" y="21107"/>
                <wp:lineTo x="21242" y="21107"/>
                <wp:lineTo x="21242" y="4749"/>
                <wp:lineTo x="13374" y="0"/>
                <wp:lineTo x="9441" y="0"/>
              </wp:wrapPolygon>
            </wp:wrapThrough>
            <wp:docPr id="785" name="Imagen 78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721" w:rsidRPr="0041428F">
        <w:rPr>
          <w:noProof/>
          <w:lang w:bidi="es-E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9F30080" wp14:editId="74858DAA">
                <wp:simplePos x="0" y="0"/>
                <wp:positionH relativeFrom="page">
                  <wp:posOffset>-200025</wp:posOffset>
                </wp:positionH>
                <wp:positionV relativeFrom="paragraph">
                  <wp:posOffset>-438150</wp:posOffset>
                </wp:positionV>
                <wp:extent cx="8247380" cy="1752600"/>
                <wp:effectExtent l="0" t="0" r="1270" b="0"/>
                <wp:wrapNone/>
                <wp:docPr id="19" name="Gráfico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752600"/>
                          <a:chOff x="-7144" y="-7144"/>
                          <a:chExt cx="6005513" cy="1924050"/>
                        </a:xfrm>
                        <a:blipFill dpi="0" rotWithShape="1">
                          <a:blip r:embed="rId12">
                            <a:alphaModFix amt="43000"/>
                          </a:blip>
                          <a:srcRect/>
                          <a:tile tx="0" ty="0" sx="100000" sy="100000" flip="none" algn="tl"/>
                        </a:blipFill>
                      </wpg:grpSpPr>
                      <wps:wsp>
                        <wps:cNvPr id="20" name="Forma libre: Forma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a libre: Forma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orma libre: Forma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a libre: Forma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E7EE2" id="Gráfico 17" o:spid="_x0000_s1026" style="position:absolute;margin-left:-15.75pt;margin-top:-34.5pt;width:649.4pt;height:138pt;z-index:-251657216;mso-position-horizontal-relative:page;mso-width-relative:margin;mso-height-relative:margin" coordorigin="-71,-71" coordsize="60055,19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">
                <v:shape id="Forma lib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" path="m3869531,1359694v,,-489585,474345,-1509712,384810c1339691,1654969,936784,1180624,7144,1287304l7144,7144r3862387,l3869531,1359694xe" filled="f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a libre: Form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" path="m7144,1699736v,,1403032,618173,2927032,-215265c4459129,651986,5998369,893921,5998369,893921r,-886777l7144,7144r,1692592xe" filled="f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a libre: Forma 24" o:spid="_x0000_s102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" path="m7144,481489c380524,602456,751999,764381,1305401,812959,2325529,902494,2815114,428149,2815114,428149r,-421005c2332196,236696,1376839,568166,7144,481489xe" filled="f" stroked="f">
                  <v:stroke joinstyle="miter"/>
                  <v:path arrowok="t" o:connecttype="custom" o:connectlocs="7144,481489;1305401,812959;2815114,428149;2815114,7144;7144,481489" o:connectangles="0,0,0,0,0"/>
                </v:shape>
                <v:shape id="Forma libre: Forma 23" o:spid="_x0000_s1030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" path="m7144,7144r,606742c647224,1034891,2136934,964406,3546634,574834,4882039,205264,5998369,893921,5998369,893921r,-886777l7144,7144xe" filled="f" stroked="f">
                  <v:stroke joinstyle="miter"/>
                  <v:path arrowok="t" o:connecttype="custom" o:connectlocs="7144,7144;7144,613886;3546634,574834;5998369,893921;5998369,7144;7144,7144" o:connectangles="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a de diseño de encabezado"/>
      </w:tblPr>
      <w:tblGrid>
        <w:gridCol w:w="10466"/>
      </w:tblGrid>
      <w:tr w:rsidR="00A66B18" w:rsidRPr="0041428F" w14:paraId="30937052" w14:textId="77777777" w:rsidTr="00A95423">
        <w:trPr>
          <w:trHeight w:val="270"/>
          <w:jc w:val="center"/>
        </w:trPr>
        <w:tc>
          <w:tcPr>
            <w:tcW w:w="10466" w:type="dxa"/>
          </w:tcPr>
          <w:p w14:paraId="633CDA66" w14:textId="7902CDB6" w:rsidR="00A66B18" w:rsidRPr="0041428F" w:rsidRDefault="00A66B18" w:rsidP="00A66B18">
            <w:pPr>
              <w:pStyle w:val="Informacindecontacto"/>
              <w:rPr>
                <w:color w:val="000000" w:themeColor="text1"/>
              </w:rPr>
            </w:pPr>
          </w:p>
        </w:tc>
      </w:tr>
      <w:tr w:rsidR="00615018" w:rsidRPr="0041428F" w14:paraId="2DD41B24" w14:textId="77777777" w:rsidTr="00A95423">
        <w:trPr>
          <w:trHeight w:val="2691"/>
          <w:jc w:val="center"/>
        </w:trPr>
        <w:tc>
          <w:tcPr>
            <w:tcW w:w="10466" w:type="dxa"/>
            <w:vAlign w:val="bottom"/>
          </w:tcPr>
          <w:p w14:paraId="2348B788" w14:textId="5941B3C5" w:rsidR="00A66B18" w:rsidRPr="00AA1FBB" w:rsidRDefault="00A95423" w:rsidP="003544FA">
            <w:pPr>
              <w:pStyle w:val="Informacindecontacto"/>
              <w:jc w:val="center"/>
              <w:rPr>
                <w:b/>
                <w:bCs/>
                <w:color w:val="auto"/>
                <w:sz w:val="44"/>
                <w:szCs w:val="44"/>
              </w:rPr>
            </w:pPr>
            <w:r w:rsidRPr="00AA1FBB">
              <w:rPr>
                <w:b/>
                <w:bCs/>
                <w:color w:val="auto"/>
                <w:sz w:val="44"/>
                <w:szCs w:val="44"/>
              </w:rPr>
              <w:t>Instructivo para el proceso de Examen Privado</w:t>
            </w:r>
          </w:p>
          <w:p w14:paraId="37B5A9A8" w14:textId="52765D76" w:rsidR="003E24DF" w:rsidRPr="003544FA" w:rsidRDefault="003E24DF" w:rsidP="003544FA">
            <w:pPr>
              <w:pStyle w:val="Informacindecontacto"/>
              <w:jc w:val="center"/>
              <w:rPr>
                <w:sz w:val="40"/>
                <w:szCs w:val="40"/>
              </w:rPr>
            </w:pPr>
          </w:p>
          <w:p w14:paraId="4F3A7649" w14:textId="1E414905" w:rsidR="003E24DF" w:rsidRPr="00A66B18" w:rsidRDefault="003E24DF" w:rsidP="00A66B18">
            <w:pPr>
              <w:pStyle w:val="Informacindecontacto"/>
            </w:pPr>
          </w:p>
          <w:p w14:paraId="10D8A9B6" w14:textId="6485616E" w:rsidR="003E24DF" w:rsidRPr="003544FA" w:rsidRDefault="003544FA" w:rsidP="00A66B18">
            <w:pPr>
              <w:pStyle w:val="Informacindecontacto"/>
              <w:rPr>
                <w:b/>
                <w:bCs/>
              </w:rPr>
            </w:pPr>
            <w:r w:rsidRPr="003544FA">
              <w:rPr>
                <w:b/>
                <w:bCs/>
                <w:color w:val="auto"/>
              </w:rPr>
              <w:t>REQUISITOS:</w:t>
            </w:r>
          </w:p>
          <w:p w14:paraId="62F360C4" w14:textId="46775F78" w:rsidR="003E24DF" w:rsidRPr="0041428F" w:rsidRDefault="003E24DF" w:rsidP="00A66B18">
            <w:pPr>
              <w:pStyle w:val="Informacindecontacto"/>
              <w:rPr>
                <w:color w:val="000000" w:themeColor="text1"/>
              </w:rPr>
            </w:pPr>
          </w:p>
        </w:tc>
      </w:tr>
    </w:tbl>
    <w:p w14:paraId="2EB3407D" w14:textId="77777777" w:rsidR="00A95423" w:rsidRDefault="00A95423" w:rsidP="00A95423">
      <w:pPr>
        <w:jc w:val="both"/>
      </w:pPr>
    </w:p>
    <w:p w14:paraId="2DBDC105" w14:textId="20C417A8" w:rsidR="00A95423" w:rsidRPr="007A7C21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>Solicitud dirigida a la Coordinadora de la Carrera de Arquitectura L</w:t>
      </w:r>
      <w:r w:rsidR="00DD0D47">
        <w:rPr>
          <w:sz w:val="24"/>
          <w:szCs w:val="24"/>
        </w:rPr>
        <w:t>cda</w:t>
      </w:r>
      <w:r w:rsidRPr="007A7C21">
        <w:rPr>
          <w:sz w:val="24"/>
          <w:szCs w:val="24"/>
        </w:rPr>
        <w:t xml:space="preserve">. </w:t>
      </w:r>
      <w:r w:rsidR="00DD0D47" w:rsidRPr="007A7C21">
        <w:rPr>
          <w:sz w:val="24"/>
          <w:szCs w:val="24"/>
        </w:rPr>
        <w:t>Silvia Beatriz De   León Sacalxot</w:t>
      </w:r>
      <w:r w:rsidR="007A7C21" w:rsidRPr="007A7C21">
        <w:rPr>
          <w:sz w:val="24"/>
          <w:szCs w:val="24"/>
        </w:rPr>
        <w:t>, incluir correo electrónico institucional y número de celular</w:t>
      </w:r>
      <w:r w:rsidR="00A302F9">
        <w:rPr>
          <w:sz w:val="24"/>
          <w:szCs w:val="24"/>
        </w:rPr>
        <w:t xml:space="preserve"> de estudiante</w:t>
      </w:r>
      <w:r w:rsidR="007A7C21" w:rsidRPr="007A7C21">
        <w:rPr>
          <w:sz w:val="24"/>
          <w:szCs w:val="24"/>
        </w:rPr>
        <w:t>.</w:t>
      </w:r>
    </w:p>
    <w:p w14:paraId="6065D665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28611A25" w14:textId="6AA1F77D" w:rsidR="00A95423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 xml:space="preserve">Carta de Asesor y Consultores dirigida al </w:t>
      </w:r>
      <w:proofErr w:type="gramStart"/>
      <w:r w:rsidRPr="007A7C21">
        <w:rPr>
          <w:sz w:val="24"/>
          <w:szCs w:val="24"/>
        </w:rPr>
        <w:t>Director</w:t>
      </w:r>
      <w:proofErr w:type="gramEnd"/>
      <w:r w:rsidRPr="007A7C21">
        <w:rPr>
          <w:sz w:val="24"/>
          <w:szCs w:val="24"/>
        </w:rPr>
        <w:t xml:space="preserve"> de la División MSc. Arq. Cesar Augusto Tello Calderón</w:t>
      </w:r>
      <w:r w:rsidR="00A302F9">
        <w:rPr>
          <w:sz w:val="24"/>
          <w:szCs w:val="24"/>
        </w:rPr>
        <w:t>,</w:t>
      </w:r>
      <w:r w:rsidRPr="007A7C21">
        <w:rPr>
          <w:sz w:val="24"/>
          <w:szCs w:val="24"/>
        </w:rPr>
        <w:t xml:space="preserve"> donde se dictamine que el proyecto de graduación está </w:t>
      </w:r>
      <w:r w:rsidR="00A302F9">
        <w:rPr>
          <w:sz w:val="24"/>
          <w:szCs w:val="24"/>
        </w:rPr>
        <w:t>concluido y preparado</w:t>
      </w:r>
      <w:r w:rsidRPr="007A7C21">
        <w:rPr>
          <w:sz w:val="24"/>
          <w:szCs w:val="24"/>
        </w:rPr>
        <w:t xml:space="preserve"> para someterse </w:t>
      </w:r>
      <w:r w:rsidR="001912B0">
        <w:rPr>
          <w:sz w:val="24"/>
          <w:szCs w:val="24"/>
        </w:rPr>
        <w:t>a</w:t>
      </w:r>
      <w:r w:rsidRPr="007A7C21">
        <w:rPr>
          <w:sz w:val="24"/>
          <w:szCs w:val="24"/>
        </w:rPr>
        <w:t xml:space="preserve"> examen</w:t>
      </w:r>
      <w:r w:rsidR="001912B0">
        <w:rPr>
          <w:sz w:val="24"/>
          <w:szCs w:val="24"/>
        </w:rPr>
        <w:t xml:space="preserve"> privado</w:t>
      </w:r>
      <w:r w:rsidRPr="007A7C21">
        <w:rPr>
          <w:sz w:val="24"/>
          <w:szCs w:val="24"/>
        </w:rPr>
        <w:t>.</w:t>
      </w:r>
    </w:p>
    <w:p w14:paraId="384C89A6" w14:textId="77777777" w:rsidR="00A302F9" w:rsidRPr="00A302F9" w:rsidRDefault="00A302F9" w:rsidP="00A302F9">
      <w:pPr>
        <w:pStyle w:val="Prrafodelista"/>
        <w:rPr>
          <w:sz w:val="24"/>
          <w:szCs w:val="24"/>
        </w:rPr>
      </w:pPr>
    </w:p>
    <w:p w14:paraId="1D5DF353" w14:textId="700C1E65" w:rsidR="00A302F9" w:rsidRPr="007A7C21" w:rsidRDefault="00A302F9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Capturas de pantalla de los correos de aprobación emitidos por la terna</w:t>
      </w:r>
    </w:p>
    <w:p w14:paraId="19BAD3AE" w14:textId="77777777" w:rsidR="00A95423" w:rsidRPr="007A7C21" w:rsidRDefault="00A95423" w:rsidP="00A95423">
      <w:pPr>
        <w:pStyle w:val="Prrafodelista"/>
        <w:rPr>
          <w:sz w:val="24"/>
          <w:szCs w:val="24"/>
        </w:rPr>
      </w:pPr>
    </w:p>
    <w:p w14:paraId="7D35F311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72CD8DA4" w14:textId="271FD08B" w:rsidR="00A95423" w:rsidRPr="007A7C21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>Copia del Dictamen de aprobación del Proyecto de Graduación</w:t>
      </w:r>
    </w:p>
    <w:p w14:paraId="0A903ABE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52BFCF1A" w14:textId="4CEEC03E" w:rsidR="00A95423" w:rsidRPr="007A7C21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>Dictamen de prórroga de tiempo (si aplica)</w:t>
      </w:r>
    </w:p>
    <w:p w14:paraId="7E51E735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23790279" w14:textId="56C9D074" w:rsidR="00A95423" w:rsidRPr="007A7C21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>Constancia de estar legalmente inscrito</w:t>
      </w:r>
      <w:r w:rsidR="001912B0">
        <w:rPr>
          <w:sz w:val="24"/>
          <w:szCs w:val="24"/>
        </w:rPr>
        <w:t xml:space="preserve"> en la USAC</w:t>
      </w:r>
    </w:p>
    <w:p w14:paraId="0644998D" w14:textId="77777777" w:rsidR="00A95423" w:rsidRPr="007A7C21" w:rsidRDefault="00A95423" w:rsidP="00A95423">
      <w:pPr>
        <w:pStyle w:val="Prrafodelista"/>
        <w:rPr>
          <w:sz w:val="24"/>
          <w:szCs w:val="24"/>
        </w:rPr>
      </w:pPr>
    </w:p>
    <w:p w14:paraId="221121A6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74609041" w14:textId="568B7DD9" w:rsidR="00A95423" w:rsidRPr="007A7C21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>Dictamen de Cierre de Cursos</w:t>
      </w:r>
    </w:p>
    <w:p w14:paraId="4067CDD1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378B0593" w14:textId="694F988D" w:rsidR="00A95423" w:rsidRPr="007A7C21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 xml:space="preserve">Recibo de pago Examen Privado de Q. 250.00, debe realizarse en Banrural a través del sistema de pago de la Universidad </w:t>
      </w:r>
      <w:hyperlink r:id="rId13" w:history="1">
        <w:r w:rsidRPr="007A7C21">
          <w:rPr>
            <w:rStyle w:val="Hipervnculo"/>
            <w:color w:val="auto"/>
            <w:sz w:val="24"/>
            <w:szCs w:val="24"/>
          </w:rPr>
          <w:t>http://www.ryca.cunoc.edu.gt/sireca</w:t>
        </w:r>
      </w:hyperlink>
    </w:p>
    <w:p w14:paraId="5D683296" w14:textId="77777777" w:rsidR="00A95423" w:rsidRPr="007A7C21" w:rsidRDefault="00A95423" w:rsidP="00A95423">
      <w:pPr>
        <w:pStyle w:val="Prrafodelista"/>
        <w:rPr>
          <w:sz w:val="24"/>
          <w:szCs w:val="24"/>
        </w:rPr>
      </w:pPr>
    </w:p>
    <w:p w14:paraId="2D9C39F5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6B61AAE5" w14:textId="37BB74DD" w:rsidR="00A95423" w:rsidRPr="007A7C21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>Solvencia General de Tesorería por examen Privado</w:t>
      </w:r>
    </w:p>
    <w:p w14:paraId="2D7F0CD7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1CE612DF" w14:textId="35B29ACD" w:rsidR="00A95423" w:rsidRDefault="00A95423" w:rsidP="00A9542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A7C21">
        <w:rPr>
          <w:sz w:val="24"/>
          <w:szCs w:val="24"/>
        </w:rPr>
        <w:t>Solvencia de Biblioteca</w:t>
      </w:r>
    </w:p>
    <w:p w14:paraId="59190A2D" w14:textId="77777777" w:rsidR="001912B0" w:rsidRPr="001912B0" w:rsidRDefault="001912B0" w:rsidP="001912B0">
      <w:pPr>
        <w:pStyle w:val="Prrafodelista"/>
        <w:rPr>
          <w:sz w:val="24"/>
          <w:szCs w:val="24"/>
        </w:rPr>
      </w:pPr>
    </w:p>
    <w:p w14:paraId="1FE96D76" w14:textId="0885C1C9" w:rsidR="001912B0" w:rsidRPr="00AA1FBB" w:rsidRDefault="001912B0" w:rsidP="001912B0">
      <w:pPr>
        <w:pStyle w:val="Prrafodelista"/>
        <w:jc w:val="both"/>
        <w:rPr>
          <w:b/>
          <w:bCs/>
          <w:sz w:val="24"/>
          <w:szCs w:val="24"/>
        </w:rPr>
      </w:pPr>
      <w:r w:rsidRPr="00AA1FBB">
        <w:rPr>
          <w:b/>
          <w:bCs/>
          <w:sz w:val="24"/>
          <w:szCs w:val="24"/>
        </w:rPr>
        <w:t>RECOMENDACIONES IMPORTANTES:</w:t>
      </w:r>
    </w:p>
    <w:p w14:paraId="54A4220F" w14:textId="77777777" w:rsidR="00A95423" w:rsidRPr="007A7C21" w:rsidRDefault="00A95423" w:rsidP="00A95423">
      <w:pPr>
        <w:pStyle w:val="Prrafodelista"/>
        <w:jc w:val="both"/>
        <w:rPr>
          <w:sz w:val="24"/>
          <w:szCs w:val="24"/>
        </w:rPr>
      </w:pPr>
    </w:p>
    <w:p w14:paraId="416EBC45" w14:textId="637A8735" w:rsidR="00A95423" w:rsidRDefault="001912B0" w:rsidP="001912B0">
      <w:pPr>
        <w:pStyle w:val="Prrafodelist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Enviar el expediente en </w:t>
      </w:r>
      <w:r w:rsidRPr="001912B0">
        <w:rPr>
          <w:szCs w:val="24"/>
        </w:rPr>
        <w:t xml:space="preserve">un solo documento en formato </w:t>
      </w:r>
      <w:r>
        <w:rPr>
          <w:szCs w:val="24"/>
        </w:rPr>
        <w:t>PDF</w:t>
      </w:r>
      <w:r w:rsidRPr="001912B0">
        <w:rPr>
          <w:szCs w:val="24"/>
        </w:rPr>
        <w:t xml:space="preserve"> en el orden descrito </w:t>
      </w:r>
      <w:r>
        <w:rPr>
          <w:szCs w:val="24"/>
        </w:rPr>
        <w:t>anteriormente</w:t>
      </w:r>
      <w:r w:rsidR="00AA1FBB">
        <w:rPr>
          <w:szCs w:val="24"/>
        </w:rPr>
        <w:t xml:space="preserve"> a la plataforma Moodle en las fechas y horarios que se indicarán en la publicación correspondiente.</w:t>
      </w:r>
    </w:p>
    <w:p w14:paraId="35F37988" w14:textId="20CBA5EB" w:rsidR="001912B0" w:rsidRDefault="001912B0" w:rsidP="001912B0">
      <w:pPr>
        <w:pStyle w:val="Prrafodelist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Adjuntar</w:t>
      </w:r>
      <w:r w:rsidR="00DD0D47">
        <w:rPr>
          <w:szCs w:val="24"/>
        </w:rPr>
        <w:t xml:space="preserve"> digitalmente</w:t>
      </w:r>
      <w:r>
        <w:rPr>
          <w:szCs w:val="24"/>
        </w:rPr>
        <w:t xml:space="preserve"> un</w:t>
      </w:r>
      <w:r w:rsidR="00A95423" w:rsidRPr="001912B0">
        <w:rPr>
          <w:szCs w:val="24"/>
        </w:rPr>
        <w:t xml:space="preserve"> ejemplar del trabajo de proyecto de graduación en formato PDF </w:t>
      </w:r>
      <w:r w:rsidR="00DD0D47">
        <w:rPr>
          <w:szCs w:val="24"/>
        </w:rPr>
        <w:t>de manera virtual</w:t>
      </w:r>
    </w:p>
    <w:p w14:paraId="503972F0" w14:textId="672D7F0D" w:rsidR="00A95423" w:rsidRDefault="001912B0" w:rsidP="001912B0">
      <w:pPr>
        <w:pStyle w:val="Prrafodelist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Entregar</w:t>
      </w:r>
      <w:r w:rsidR="00A95423" w:rsidRPr="001912B0">
        <w:rPr>
          <w:szCs w:val="24"/>
        </w:rPr>
        <w:t xml:space="preserve"> en la oficina de la División de Arquitectura</w:t>
      </w:r>
      <w:r>
        <w:rPr>
          <w:szCs w:val="24"/>
        </w:rPr>
        <w:t xml:space="preserve"> un ejemplar físico del proyecto de graduación </w:t>
      </w:r>
      <w:r w:rsidR="00AA1FBB">
        <w:rPr>
          <w:szCs w:val="24"/>
        </w:rPr>
        <w:t xml:space="preserve">completo </w:t>
      </w:r>
      <w:r w:rsidR="00A95423" w:rsidRPr="001912B0">
        <w:rPr>
          <w:szCs w:val="24"/>
        </w:rPr>
        <w:t>(se informará fecha y hora para la entrega)</w:t>
      </w:r>
    </w:p>
    <w:p w14:paraId="57701014" w14:textId="28523C71" w:rsidR="00AA1FBB" w:rsidRDefault="00AA1FBB" w:rsidP="001912B0">
      <w:pPr>
        <w:pStyle w:val="Prrafodelist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Toda la documentación debe ser descargada de los sitios oficiales de la USAC </w:t>
      </w:r>
    </w:p>
    <w:p w14:paraId="004311A6" w14:textId="77777777" w:rsidR="003B6559" w:rsidRDefault="003B6559" w:rsidP="003B6559">
      <w:pPr>
        <w:pStyle w:val="Informacindecontacto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lastRenderedPageBreak/>
        <w:t>Enviar papelería en el orden indicado anteriormente, todas las hojas deben de ir de manera vertical.</w:t>
      </w:r>
    </w:p>
    <w:p w14:paraId="75E577AA" w14:textId="77777777" w:rsidR="003B6559" w:rsidRPr="001912B0" w:rsidRDefault="003B6559" w:rsidP="003B6559">
      <w:pPr>
        <w:pStyle w:val="Prrafodelista"/>
        <w:jc w:val="both"/>
        <w:rPr>
          <w:szCs w:val="24"/>
        </w:rPr>
      </w:pPr>
    </w:p>
    <w:p w14:paraId="3EF14BBA" w14:textId="7ABBBDC2" w:rsidR="00A66B18" w:rsidRPr="007A7C21" w:rsidRDefault="00A66B18" w:rsidP="00A95423">
      <w:pPr>
        <w:rPr>
          <w:color w:val="auto"/>
          <w:szCs w:val="24"/>
        </w:rPr>
      </w:pPr>
    </w:p>
    <w:p w14:paraId="0F6BA98D" w14:textId="6BCC42A8" w:rsidR="00A95423" w:rsidRPr="007A7C21" w:rsidRDefault="00A95423" w:rsidP="00A95423">
      <w:pPr>
        <w:rPr>
          <w:color w:val="auto"/>
          <w:szCs w:val="24"/>
        </w:rPr>
      </w:pPr>
    </w:p>
    <w:p w14:paraId="16261541" w14:textId="4E0A1995" w:rsidR="00A95423" w:rsidRPr="007A7C21" w:rsidRDefault="00A95423" w:rsidP="00A95423">
      <w:pPr>
        <w:rPr>
          <w:color w:val="auto"/>
          <w:szCs w:val="24"/>
        </w:rPr>
      </w:pPr>
    </w:p>
    <w:p w14:paraId="74844118" w14:textId="10C21900" w:rsidR="00A95423" w:rsidRDefault="00A95423" w:rsidP="00A95423">
      <w:pPr>
        <w:rPr>
          <w:color w:val="000000" w:themeColor="text1"/>
        </w:rPr>
      </w:pPr>
    </w:p>
    <w:p w14:paraId="0145E268" w14:textId="710B553E" w:rsidR="00A95423" w:rsidRDefault="00A95423" w:rsidP="00A95423">
      <w:pPr>
        <w:rPr>
          <w:color w:val="000000" w:themeColor="text1"/>
        </w:rPr>
      </w:pPr>
    </w:p>
    <w:p w14:paraId="5AD224D5" w14:textId="77777777" w:rsidR="00A95423" w:rsidRPr="0041428F" w:rsidRDefault="00A95423" w:rsidP="00A95423">
      <w:pPr>
        <w:rPr>
          <w:color w:val="000000" w:themeColor="text1"/>
        </w:rPr>
      </w:pPr>
    </w:p>
    <w:sectPr w:rsidR="00A95423" w:rsidRPr="0041428F" w:rsidSect="00FD34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4304" w14:textId="77777777" w:rsidR="00A956F4" w:rsidRDefault="00A956F4" w:rsidP="00A66B18">
      <w:pPr>
        <w:spacing w:before="0" w:after="0"/>
      </w:pPr>
      <w:r>
        <w:separator/>
      </w:r>
    </w:p>
  </w:endnote>
  <w:endnote w:type="continuationSeparator" w:id="0">
    <w:p w14:paraId="38B44CA7" w14:textId="77777777" w:rsidR="00A956F4" w:rsidRDefault="00A956F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AD31" w14:textId="77777777" w:rsidR="00A956F4" w:rsidRDefault="00A956F4" w:rsidP="00A66B18">
      <w:pPr>
        <w:spacing w:before="0" w:after="0"/>
      </w:pPr>
      <w:r>
        <w:separator/>
      </w:r>
    </w:p>
  </w:footnote>
  <w:footnote w:type="continuationSeparator" w:id="0">
    <w:p w14:paraId="723938E9" w14:textId="77777777" w:rsidR="00A956F4" w:rsidRDefault="00A956F4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0C3"/>
    <w:multiLevelType w:val="hybridMultilevel"/>
    <w:tmpl w:val="9E06ED1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61DF9"/>
    <w:multiLevelType w:val="hybridMultilevel"/>
    <w:tmpl w:val="B99E7146"/>
    <w:lvl w:ilvl="0" w:tplc="2DCA0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A0E19"/>
    <w:multiLevelType w:val="hybridMultilevel"/>
    <w:tmpl w:val="474A640A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>
      <w:start w:val="1"/>
      <w:numFmt w:val="lowerLetter"/>
      <w:lvlText w:val="%2."/>
      <w:lvlJc w:val="left"/>
      <w:pPr>
        <w:ind w:left="2160" w:hanging="360"/>
      </w:pPr>
    </w:lvl>
    <w:lvl w:ilvl="2" w:tplc="100A001B">
      <w:start w:val="1"/>
      <w:numFmt w:val="lowerRoman"/>
      <w:lvlText w:val="%3."/>
      <w:lvlJc w:val="right"/>
      <w:pPr>
        <w:ind w:left="2880" w:hanging="180"/>
      </w:pPr>
    </w:lvl>
    <w:lvl w:ilvl="3" w:tplc="100A000F">
      <w:start w:val="1"/>
      <w:numFmt w:val="decimal"/>
      <w:lvlText w:val="%4."/>
      <w:lvlJc w:val="left"/>
      <w:pPr>
        <w:ind w:left="3600" w:hanging="360"/>
      </w:pPr>
    </w:lvl>
    <w:lvl w:ilvl="4" w:tplc="100A0019">
      <w:start w:val="1"/>
      <w:numFmt w:val="lowerLetter"/>
      <w:lvlText w:val="%5."/>
      <w:lvlJc w:val="left"/>
      <w:pPr>
        <w:ind w:left="4320" w:hanging="360"/>
      </w:pPr>
    </w:lvl>
    <w:lvl w:ilvl="5" w:tplc="100A001B">
      <w:start w:val="1"/>
      <w:numFmt w:val="lowerRoman"/>
      <w:lvlText w:val="%6."/>
      <w:lvlJc w:val="right"/>
      <w:pPr>
        <w:ind w:left="5040" w:hanging="180"/>
      </w:pPr>
    </w:lvl>
    <w:lvl w:ilvl="6" w:tplc="100A000F">
      <w:start w:val="1"/>
      <w:numFmt w:val="decimal"/>
      <w:lvlText w:val="%7."/>
      <w:lvlJc w:val="left"/>
      <w:pPr>
        <w:ind w:left="5760" w:hanging="360"/>
      </w:pPr>
    </w:lvl>
    <w:lvl w:ilvl="7" w:tplc="100A0019">
      <w:start w:val="1"/>
      <w:numFmt w:val="lowerLetter"/>
      <w:lvlText w:val="%8."/>
      <w:lvlJc w:val="left"/>
      <w:pPr>
        <w:ind w:left="6480" w:hanging="360"/>
      </w:pPr>
    </w:lvl>
    <w:lvl w:ilvl="8" w:tplc="100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90802097">
    <w:abstractNumId w:val="0"/>
  </w:num>
  <w:num w:numId="2" w16cid:durableId="1047876286">
    <w:abstractNumId w:val="1"/>
  </w:num>
  <w:num w:numId="3" w16cid:durableId="1872569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03"/>
    <w:rsid w:val="00030C2F"/>
    <w:rsid w:val="00083BAA"/>
    <w:rsid w:val="0010680C"/>
    <w:rsid w:val="00112AD4"/>
    <w:rsid w:val="00152B0B"/>
    <w:rsid w:val="001766D6"/>
    <w:rsid w:val="001912B0"/>
    <w:rsid w:val="00192419"/>
    <w:rsid w:val="001C270D"/>
    <w:rsid w:val="001E2320"/>
    <w:rsid w:val="00214E28"/>
    <w:rsid w:val="0026648B"/>
    <w:rsid w:val="002E1FB3"/>
    <w:rsid w:val="00352B81"/>
    <w:rsid w:val="003544FA"/>
    <w:rsid w:val="00394757"/>
    <w:rsid w:val="003A0150"/>
    <w:rsid w:val="003B6559"/>
    <w:rsid w:val="003E24DF"/>
    <w:rsid w:val="0041428F"/>
    <w:rsid w:val="004A2B0D"/>
    <w:rsid w:val="005A6A6D"/>
    <w:rsid w:val="005C2210"/>
    <w:rsid w:val="00615018"/>
    <w:rsid w:val="0062123A"/>
    <w:rsid w:val="00646E75"/>
    <w:rsid w:val="006D6DC5"/>
    <w:rsid w:val="006F6F10"/>
    <w:rsid w:val="00783E79"/>
    <w:rsid w:val="007A7C21"/>
    <w:rsid w:val="007B5AE8"/>
    <w:rsid w:val="007F5192"/>
    <w:rsid w:val="00831721"/>
    <w:rsid w:val="00862A06"/>
    <w:rsid w:val="009A102E"/>
    <w:rsid w:val="00A26FE7"/>
    <w:rsid w:val="00A302F9"/>
    <w:rsid w:val="00A66B18"/>
    <w:rsid w:val="00A6783B"/>
    <w:rsid w:val="00A95423"/>
    <w:rsid w:val="00A956F4"/>
    <w:rsid w:val="00A96CF8"/>
    <w:rsid w:val="00AA089B"/>
    <w:rsid w:val="00AA1FBB"/>
    <w:rsid w:val="00AE1388"/>
    <w:rsid w:val="00AF3982"/>
    <w:rsid w:val="00B50294"/>
    <w:rsid w:val="00B57D6E"/>
    <w:rsid w:val="00B82F03"/>
    <w:rsid w:val="00B93312"/>
    <w:rsid w:val="00B96896"/>
    <w:rsid w:val="00C701F7"/>
    <w:rsid w:val="00C70786"/>
    <w:rsid w:val="00C83CE8"/>
    <w:rsid w:val="00CD4BEC"/>
    <w:rsid w:val="00D10958"/>
    <w:rsid w:val="00D4167C"/>
    <w:rsid w:val="00D66593"/>
    <w:rsid w:val="00DD0D47"/>
    <w:rsid w:val="00DE6DA2"/>
    <w:rsid w:val="00DF2D30"/>
    <w:rsid w:val="00E4786A"/>
    <w:rsid w:val="00E55D74"/>
    <w:rsid w:val="00E6540C"/>
    <w:rsid w:val="00E81E2A"/>
    <w:rsid w:val="00EE0952"/>
    <w:rsid w:val="00F83C06"/>
    <w:rsid w:val="00FD346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0CE9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rrafodelista">
    <w:name w:val="List Paragraph"/>
    <w:basedOn w:val="Normal"/>
    <w:uiPriority w:val="34"/>
    <w:qFormat/>
    <w:rsid w:val="00A95423"/>
    <w:pPr>
      <w:spacing w:before="0" w:after="160" w:line="259" w:lineRule="auto"/>
      <w:ind w:right="0"/>
      <w:contextualSpacing/>
    </w:pPr>
    <w:rPr>
      <w:color w:val="auto"/>
      <w:kern w:val="0"/>
      <w:sz w:val="22"/>
      <w:szCs w:val="22"/>
      <w:lang w:val="es-GT" w:eastAsia="en-US"/>
    </w:rPr>
  </w:style>
  <w:style w:type="character" w:styleId="Hipervnculo">
    <w:name w:val="Hyperlink"/>
    <w:basedOn w:val="Fuentedeprrafopredeter"/>
    <w:uiPriority w:val="99"/>
    <w:unhideWhenUsed/>
    <w:rsid w:val="00A95423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yca.cunoc.edu.gt/sire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son%20Alvarez\AppData\Local\Microsoft\Office\16.0\DTS\es-ES%7b08316FDF-3B69-4423-91F2-7EDD80DF4F12%7d\%7b58113562-BBE3-49DD-B279-4D4F10A741A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{58113562-BBE3-49DD-B279-4D4F10A741A1}tf56348247_win32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2022-06-20T18:31:00Z</dcterms:created>
  <dcterms:modified xsi:type="dcterms:W3CDTF">2023-02-03T15:42:00Z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